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CF80" w14:textId="77777777" w:rsidR="0094222E" w:rsidRDefault="0094222E" w:rsidP="00C510C1"/>
    <w:p w14:paraId="22324887" w14:textId="77777777" w:rsidR="00C510C1" w:rsidRDefault="00C510C1" w:rsidP="00C510C1"/>
    <w:p w14:paraId="7E153383" w14:textId="77777777" w:rsidR="00C510C1" w:rsidRDefault="00C510C1" w:rsidP="00C510C1"/>
    <w:p w14:paraId="65FFDA86" w14:textId="77777777" w:rsidR="00AD1D20" w:rsidRDefault="00AD1D20" w:rsidP="00AD1D20">
      <w:pPr>
        <w:tabs>
          <w:tab w:val="left" w:pos="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Anmeldung zum Ausscheidungsschiessen für die Qualifikation zum</w:t>
      </w:r>
    </w:p>
    <w:p w14:paraId="236F3BAF" w14:textId="77777777" w:rsidR="00AD1D20" w:rsidRDefault="00AD1D20" w:rsidP="00AD1D20">
      <w:pPr>
        <w:tabs>
          <w:tab w:val="left" w:pos="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Kantonalen-Final Pistole 10m und Ermittlung des Oberaargauermeister Pistole 10m</w:t>
      </w:r>
    </w:p>
    <w:p w14:paraId="7D516111" w14:textId="1EC9FCEC" w:rsidR="00AD1D20" w:rsidRDefault="00202C4A" w:rsidP="00AD1D20">
      <w:pPr>
        <w:tabs>
          <w:tab w:val="left" w:pos="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Bis spätestens </w:t>
      </w:r>
      <w:r w:rsidR="007A4475">
        <w:rPr>
          <w:b/>
          <w:bCs/>
          <w:sz w:val="28"/>
          <w:u w:val="single"/>
        </w:rPr>
        <w:t>30</w:t>
      </w:r>
      <w:r w:rsidR="002B0BB1">
        <w:rPr>
          <w:b/>
          <w:bCs/>
          <w:sz w:val="28"/>
          <w:u w:val="single"/>
        </w:rPr>
        <w:t>.1</w:t>
      </w:r>
      <w:r w:rsidR="007A4475">
        <w:rPr>
          <w:b/>
          <w:bCs/>
          <w:sz w:val="28"/>
          <w:u w:val="single"/>
        </w:rPr>
        <w:t>1</w:t>
      </w:r>
      <w:r w:rsidR="002B0BB1">
        <w:rPr>
          <w:b/>
          <w:bCs/>
          <w:sz w:val="28"/>
          <w:u w:val="single"/>
        </w:rPr>
        <w:t>.202</w:t>
      </w:r>
      <w:r w:rsidR="00C37A94">
        <w:rPr>
          <w:b/>
          <w:bCs/>
          <w:sz w:val="28"/>
          <w:u w:val="single"/>
        </w:rPr>
        <w:t>5</w:t>
      </w:r>
    </w:p>
    <w:p w14:paraId="3605C7BB" w14:textId="77777777" w:rsidR="00AD1D20" w:rsidRDefault="00AD1D20" w:rsidP="00AD1D20">
      <w:pPr>
        <w:tabs>
          <w:tab w:val="left" w:pos="0"/>
        </w:tabs>
      </w:pPr>
    </w:p>
    <w:p w14:paraId="16CC22D5" w14:textId="77777777" w:rsidR="00AD1D20" w:rsidRDefault="00AD1D20" w:rsidP="00AD1D20">
      <w:pPr>
        <w:tabs>
          <w:tab w:val="left" w:pos="0"/>
        </w:tabs>
      </w:pPr>
    </w:p>
    <w:p w14:paraId="30610D50" w14:textId="77777777" w:rsidR="00AD1D20" w:rsidRDefault="00AD1D20" w:rsidP="00AD1D20">
      <w:pPr>
        <w:tabs>
          <w:tab w:val="left" w:pos="0"/>
        </w:tabs>
      </w:pPr>
    </w:p>
    <w:p w14:paraId="164877ED" w14:textId="77777777" w:rsidR="00AD1D20" w:rsidRDefault="00AD1D20" w:rsidP="00AD1D20">
      <w:pPr>
        <w:tabs>
          <w:tab w:val="left" w:pos="0"/>
        </w:tabs>
        <w:rPr>
          <w:b/>
          <w:bCs/>
          <w:sz w:val="22"/>
        </w:rPr>
      </w:pPr>
      <w:r>
        <w:rPr>
          <w:b/>
          <w:bCs/>
          <w:sz w:val="22"/>
        </w:rPr>
        <w:t>Vereinsname: .....................................................................................................</w:t>
      </w:r>
    </w:p>
    <w:p w14:paraId="6F5FB73B" w14:textId="77777777" w:rsidR="00AD1D20" w:rsidRDefault="00AD1D20" w:rsidP="00AD1D20">
      <w:pPr>
        <w:tabs>
          <w:tab w:val="left" w:pos="0"/>
        </w:tabs>
      </w:pPr>
    </w:p>
    <w:p w14:paraId="4605424D" w14:textId="77777777" w:rsidR="00AD1D20" w:rsidRDefault="00AD1D20" w:rsidP="00AD1D20">
      <w:pPr>
        <w:pStyle w:val="berschrift1"/>
      </w:pPr>
      <w:r>
        <w:t>Teilnehmer</w:t>
      </w:r>
    </w:p>
    <w:p w14:paraId="52CD6527" w14:textId="77777777" w:rsidR="00AD1D20" w:rsidRDefault="00AD1D20" w:rsidP="00AD1D20"/>
    <w:tbl>
      <w:tblPr>
        <w:tblpPr w:leftFromText="141" w:rightFromText="141" w:vertAnchor="text" w:tblpY="1"/>
        <w:tblOverlap w:val="never"/>
        <w:tblW w:w="144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592"/>
        <w:gridCol w:w="2180"/>
        <w:gridCol w:w="1400"/>
        <w:gridCol w:w="3253"/>
        <w:gridCol w:w="4199"/>
      </w:tblGrid>
      <w:tr w:rsidR="00DA4F64" w:rsidRPr="00E405FE" w14:paraId="391BC0B2" w14:textId="77777777" w:rsidTr="00C93A1F">
        <w:trPr>
          <w:trHeight w:val="36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AE7990" w14:textId="77777777" w:rsidR="00DA4F64" w:rsidRPr="00E405FE" w:rsidRDefault="00DA4F64" w:rsidP="00DA4F64">
            <w:pPr>
              <w:rPr>
                <w:sz w:val="24"/>
                <w:lang w:val="de-CH" w:eastAsia="de-CH"/>
              </w:rPr>
            </w:pPr>
            <w:r w:rsidRPr="00E405FE">
              <w:rPr>
                <w:sz w:val="24"/>
                <w:lang w:val="de-CH" w:eastAsia="de-CH"/>
              </w:rPr>
              <w:t>Name und Vorname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7A4E79" w14:textId="77777777" w:rsidR="00DA4F64" w:rsidRPr="00E405FE" w:rsidRDefault="00DA4F64" w:rsidP="00DA4F64">
            <w:pPr>
              <w:jc w:val="center"/>
              <w:rPr>
                <w:sz w:val="24"/>
                <w:lang w:val="de-CH" w:eastAsia="de-CH"/>
              </w:rPr>
            </w:pPr>
            <w:r w:rsidRPr="00E405FE">
              <w:rPr>
                <w:sz w:val="24"/>
                <w:lang w:val="de-CH" w:eastAsia="de-CH"/>
              </w:rPr>
              <w:t>Jg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214489" w14:textId="77777777" w:rsidR="00DA4F64" w:rsidRPr="00E405FE" w:rsidRDefault="00DA4F64" w:rsidP="00DA4F64">
            <w:pPr>
              <w:jc w:val="center"/>
              <w:rPr>
                <w:sz w:val="24"/>
                <w:lang w:val="de-CH" w:eastAsia="de-CH"/>
              </w:rPr>
            </w:pPr>
            <w:r w:rsidRPr="00E405FE">
              <w:rPr>
                <w:sz w:val="24"/>
                <w:lang w:val="de-CH" w:eastAsia="de-CH"/>
              </w:rPr>
              <w:t>Ort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4F07AD" w14:textId="77777777" w:rsidR="00DA4F64" w:rsidRPr="00E405FE" w:rsidRDefault="00DA4F64" w:rsidP="00DA4F64">
            <w:pPr>
              <w:rPr>
                <w:sz w:val="24"/>
                <w:lang w:val="de-CH" w:eastAsia="de-CH"/>
              </w:rPr>
            </w:pPr>
            <w:r w:rsidRPr="00E405FE">
              <w:rPr>
                <w:sz w:val="24"/>
                <w:lang w:val="de-CH" w:eastAsia="de-CH"/>
              </w:rPr>
              <w:t>Lizenz-Nr.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DC63C" w14:textId="74172619" w:rsidR="00DA4F64" w:rsidRPr="00E405FE" w:rsidRDefault="002D3A4C" w:rsidP="006A74CF">
            <w:pPr>
              <w:jc w:val="center"/>
              <w:rPr>
                <w:sz w:val="24"/>
                <w:lang w:val="de-CH" w:eastAsia="de-CH"/>
              </w:rPr>
            </w:pPr>
            <w:r>
              <w:rPr>
                <w:sz w:val="24"/>
                <w:lang w:val="de-CH" w:eastAsia="de-CH"/>
              </w:rPr>
              <w:t>Mobile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2B67" w14:textId="3D0810EA" w:rsidR="00DA4F64" w:rsidRPr="00E405FE" w:rsidRDefault="00DA4F64" w:rsidP="00DA4F64">
            <w:pPr>
              <w:rPr>
                <w:sz w:val="24"/>
                <w:lang w:val="de-CH" w:eastAsia="de-CH"/>
              </w:rPr>
            </w:pPr>
            <w:r w:rsidRPr="00E405FE">
              <w:rPr>
                <w:sz w:val="24"/>
                <w:lang w:val="de-CH" w:eastAsia="de-CH"/>
              </w:rPr>
              <w:t>Mail-Adresse</w:t>
            </w:r>
          </w:p>
        </w:tc>
      </w:tr>
      <w:tr w:rsidR="00DA4F64" w:rsidRPr="00AA7D9C" w14:paraId="570C5557" w14:textId="77777777" w:rsidTr="00C93A1F">
        <w:trPr>
          <w:trHeight w:val="36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C41EE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A3C6C" w14:textId="77777777" w:rsidR="00DA4F64" w:rsidRPr="00AA7D9C" w:rsidRDefault="00DA4F64" w:rsidP="00DA4F64">
            <w:pPr>
              <w:jc w:val="center"/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E9E6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27A0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3DCBA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ADD65" w14:textId="11CBC86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</w:tr>
      <w:tr w:rsidR="00DA4F64" w:rsidRPr="00AA7D9C" w14:paraId="271338EF" w14:textId="77777777" w:rsidTr="00C93A1F">
        <w:trPr>
          <w:trHeight w:val="3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2C8F2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39354" w14:textId="77777777" w:rsidR="00DA4F64" w:rsidRPr="00AA7D9C" w:rsidRDefault="00DA4F64" w:rsidP="00DA4F64">
            <w:pPr>
              <w:jc w:val="center"/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7C5D2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EDFE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7507B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307E8" w14:textId="6D84AA54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</w:tr>
      <w:tr w:rsidR="00DA4F64" w:rsidRPr="00AA7D9C" w14:paraId="221D22AE" w14:textId="77777777" w:rsidTr="00C93A1F">
        <w:trPr>
          <w:trHeight w:val="3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BE0CC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BBFE2" w14:textId="77777777" w:rsidR="00DA4F64" w:rsidRPr="00AA7D9C" w:rsidRDefault="00DA4F64" w:rsidP="00DA4F64">
            <w:pPr>
              <w:jc w:val="center"/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2FC4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7D45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5A189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89EB4" w14:textId="4245AAC8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</w:tr>
      <w:tr w:rsidR="00DA4F64" w:rsidRPr="00AA7D9C" w14:paraId="476EA084" w14:textId="77777777" w:rsidTr="00C93A1F">
        <w:trPr>
          <w:trHeight w:val="3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2508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18A1B" w14:textId="77777777" w:rsidR="00DA4F64" w:rsidRPr="00AA7D9C" w:rsidRDefault="00DA4F64" w:rsidP="00DA4F64">
            <w:pPr>
              <w:jc w:val="center"/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C24B8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98ACC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40597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99CA" w14:textId="6547DD5C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</w:tr>
      <w:tr w:rsidR="00DA4F64" w:rsidRPr="00AA7D9C" w14:paraId="283B937D" w14:textId="77777777" w:rsidTr="00C93A1F">
        <w:trPr>
          <w:trHeight w:val="3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0C263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5961" w14:textId="77777777" w:rsidR="00DA4F64" w:rsidRPr="00AA7D9C" w:rsidRDefault="00DA4F64" w:rsidP="00DA4F64">
            <w:pPr>
              <w:jc w:val="center"/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E38A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0DE01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3811E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1A108" w14:textId="75D01571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</w:tr>
      <w:tr w:rsidR="00DA4F64" w:rsidRPr="00AA7D9C" w14:paraId="3E533FFA" w14:textId="77777777" w:rsidTr="00C93A1F">
        <w:trPr>
          <w:trHeight w:val="3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5E540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7CA0" w14:textId="77777777" w:rsidR="00DA4F64" w:rsidRPr="00AA7D9C" w:rsidRDefault="00DA4F64" w:rsidP="00DA4F64">
            <w:pPr>
              <w:jc w:val="center"/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1DEB1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FA9A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99A6E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2B8AB" w14:textId="5AA3F5CD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</w:tr>
      <w:tr w:rsidR="00DA4F64" w:rsidRPr="00AA7D9C" w14:paraId="2DE7C433" w14:textId="77777777" w:rsidTr="00C93A1F">
        <w:trPr>
          <w:trHeight w:val="3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A3B14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3F43" w14:textId="77777777" w:rsidR="00DA4F64" w:rsidRPr="00AA7D9C" w:rsidRDefault="00DA4F64" w:rsidP="00DA4F64">
            <w:pPr>
              <w:jc w:val="center"/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CD4BE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A49FA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AAF11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4C434" w14:textId="11055F6E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</w:tr>
      <w:tr w:rsidR="00DA4F64" w:rsidRPr="00AA7D9C" w14:paraId="6880782F" w14:textId="77777777" w:rsidTr="00C93A1F">
        <w:trPr>
          <w:trHeight w:val="3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EB30B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770A8" w14:textId="77777777" w:rsidR="00DA4F64" w:rsidRPr="00AA7D9C" w:rsidRDefault="00DA4F64" w:rsidP="00DA4F64">
            <w:pPr>
              <w:jc w:val="center"/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9B7B2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F943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53088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51C2" w14:textId="5E501EA9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</w:tr>
      <w:tr w:rsidR="00DA4F64" w:rsidRPr="00AA7D9C" w14:paraId="79CE13B2" w14:textId="77777777" w:rsidTr="00C93A1F">
        <w:trPr>
          <w:trHeight w:val="3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F94E4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FC54B" w14:textId="77777777" w:rsidR="00DA4F64" w:rsidRPr="00AA7D9C" w:rsidRDefault="00DA4F64" w:rsidP="00DA4F64">
            <w:pPr>
              <w:jc w:val="center"/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0BF9D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3BD0F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F17F6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8A5D1" w14:textId="4EBFFB0E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</w:tr>
      <w:tr w:rsidR="00DA4F64" w:rsidRPr="00AA7D9C" w14:paraId="07456C46" w14:textId="77777777" w:rsidTr="00C93A1F">
        <w:trPr>
          <w:trHeight w:val="3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68C85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9CA12" w14:textId="77777777" w:rsidR="00DA4F64" w:rsidRPr="00AA7D9C" w:rsidRDefault="00DA4F64" w:rsidP="00DA4F64">
            <w:pPr>
              <w:jc w:val="center"/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9E2D8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024D4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5781C" w14:textId="77777777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1A0E0" w14:textId="12AB6244" w:rsidR="00DA4F64" w:rsidRPr="00AA7D9C" w:rsidRDefault="00DA4F64" w:rsidP="00DA4F64">
            <w:pPr>
              <w:rPr>
                <w:szCs w:val="20"/>
                <w:lang w:val="de-CH" w:eastAsia="de-CH"/>
              </w:rPr>
            </w:pPr>
            <w:r w:rsidRPr="00AA7D9C">
              <w:rPr>
                <w:szCs w:val="20"/>
                <w:lang w:val="de-CH" w:eastAsia="de-CH"/>
              </w:rPr>
              <w:t> </w:t>
            </w:r>
          </w:p>
        </w:tc>
      </w:tr>
    </w:tbl>
    <w:p w14:paraId="0402A449" w14:textId="5071BF4C" w:rsidR="00AD1D20" w:rsidRDefault="00DA4F64" w:rsidP="00AD1D20">
      <w:pPr>
        <w:tabs>
          <w:tab w:val="left" w:pos="0"/>
        </w:tabs>
        <w:rPr>
          <w:b/>
          <w:bCs/>
          <w:sz w:val="22"/>
        </w:rPr>
      </w:pPr>
      <w:r>
        <w:br w:type="textWrapping" w:clear="all"/>
      </w:r>
      <w:r w:rsidR="003D1EE8">
        <w:rPr>
          <w:b/>
          <w:bCs/>
          <w:sz w:val="22"/>
        </w:rPr>
        <w:t>Anmeldungen an:</w:t>
      </w:r>
      <w:r w:rsidR="003D1EE8">
        <w:rPr>
          <w:b/>
          <w:bCs/>
          <w:sz w:val="22"/>
        </w:rPr>
        <w:tab/>
      </w:r>
      <w:r w:rsidR="00AD659F">
        <w:rPr>
          <w:b/>
          <w:bCs/>
          <w:sz w:val="22"/>
        </w:rPr>
        <w:t>Ursula Heuberger</w:t>
      </w:r>
    </w:p>
    <w:p w14:paraId="74652A6E" w14:textId="77777777" w:rsidR="00AD1D20" w:rsidRDefault="00AD659F" w:rsidP="00AD1D20">
      <w:pPr>
        <w:tabs>
          <w:tab w:val="left" w:pos="0"/>
        </w:tabs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Dorfstrasse 60</w:t>
      </w:r>
    </w:p>
    <w:p w14:paraId="6819BAB7" w14:textId="77777777" w:rsidR="00AD1D20" w:rsidRDefault="00AD659F" w:rsidP="00AD1D20">
      <w:pPr>
        <w:tabs>
          <w:tab w:val="left" w:pos="0"/>
        </w:tabs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3423 Ersigen</w:t>
      </w:r>
    </w:p>
    <w:p w14:paraId="3E1CE8F4" w14:textId="733D1065" w:rsidR="00AD1D20" w:rsidRPr="002B0BB1" w:rsidRDefault="00AD659F" w:rsidP="00AD1D20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B0BB1">
        <w:rPr>
          <w:b/>
        </w:rPr>
        <w:t>E-Mail: ursula.heuberger</w:t>
      </w:r>
      <w:r w:rsidR="002B0BB1" w:rsidRPr="002B0BB1">
        <w:rPr>
          <w:b/>
        </w:rPr>
        <w:t>@bluewin.ch</w:t>
      </w:r>
    </w:p>
    <w:p w14:paraId="1D9CE00B" w14:textId="25D97120" w:rsidR="009E3830" w:rsidRDefault="002B0BB1" w:rsidP="00FC4936">
      <w:pPr>
        <w:tabs>
          <w:tab w:val="left" w:pos="0"/>
        </w:tabs>
      </w:pPr>
      <w:r>
        <w:tab/>
      </w:r>
      <w:r>
        <w:tab/>
      </w:r>
      <w:r>
        <w:tab/>
      </w:r>
      <w:r w:rsidRPr="002B0BB1">
        <w:rPr>
          <w:b/>
          <w:bCs/>
        </w:rPr>
        <w:t>079 327 65 83</w:t>
      </w:r>
      <w:r w:rsidR="00C510C1">
        <w:tab/>
      </w:r>
      <w:r w:rsidR="00C510C1">
        <w:tab/>
      </w:r>
      <w:r w:rsidR="00C510C1">
        <w:tab/>
      </w:r>
      <w:r w:rsidR="00C510C1">
        <w:tab/>
      </w:r>
      <w:r w:rsidR="00C510C1">
        <w:tab/>
      </w:r>
      <w:r w:rsidR="00C510C1">
        <w:tab/>
      </w:r>
      <w:r w:rsidR="00C510C1">
        <w:tab/>
      </w:r>
      <w:r w:rsidR="00C510C1">
        <w:tab/>
      </w:r>
    </w:p>
    <w:sectPr w:rsidR="009E3830" w:rsidSect="0078558C">
      <w:headerReference w:type="first" r:id="rId6"/>
      <w:footerReference w:type="first" r:id="rId7"/>
      <w:pgSz w:w="16838" w:h="11906" w:orient="landscape" w:code="9"/>
      <w:pgMar w:top="907" w:right="1134" w:bottom="907" w:left="907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20C8" w14:textId="77777777" w:rsidR="00C72BF6" w:rsidRDefault="00C72BF6">
      <w:r>
        <w:separator/>
      </w:r>
    </w:p>
  </w:endnote>
  <w:endnote w:type="continuationSeparator" w:id="0">
    <w:p w14:paraId="01363E87" w14:textId="77777777" w:rsidR="00C72BF6" w:rsidRDefault="00C7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37FC" w14:textId="76D2D48F" w:rsidR="006A17F5" w:rsidRPr="009C2BC8" w:rsidRDefault="00AD659F" w:rsidP="00953B96">
    <w:pPr>
      <w:pStyle w:val="Fuzeile"/>
    </w:pPr>
    <w:r>
      <w:t>Ursula Heuberger, Dorfstrasse 60, 3423</w:t>
    </w:r>
    <w:r w:rsidR="006A17F5">
      <w:t xml:space="preserve"> </w:t>
    </w:r>
    <w:r>
      <w:t>Ersigen</w:t>
    </w:r>
    <w:r w:rsidR="006A17F5">
      <w:t>, 034 4</w:t>
    </w:r>
    <w:r>
      <w:t>45 93 46, ursula.heuberger</w:t>
    </w:r>
    <w:r w:rsidR="002B0BB1">
      <w:t>@bluewin.ch</w:t>
    </w:r>
    <w:r w:rsidR="006A17F5" w:rsidRPr="009C2BC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9CDD" w14:textId="77777777" w:rsidR="00C72BF6" w:rsidRDefault="00C72BF6">
      <w:r>
        <w:separator/>
      </w:r>
    </w:p>
  </w:footnote>
  <w:footnote w:type="continuationSeparator" w:id="0">
    <w:p w14:paraId="05388F90" w14:textId="77777777" w:rsidR="00C72BF6" w:rsidRDefault="00C7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4257" w14:textId="77777777" w:rsidR="006A17F5" w:rsidRPr="00C510C1" w:rsidRDefault="00000000" w:rsidP="005A44CE">
    <w:pPr>
      <w:tabs>
        <w:tab w:val="left" w:pos="1050"/>
        <w:tab w:val="right" w:pos="10092"/>
      </w:tabs>
      <w:rPr>
        <w:noProof/>
        <w:sz w:val="38"/>
        <w:szCs w:val="38"/>
      </w:rPr>
    </w:pPr>
    <w:r>
      <w:rPr>
        <w:noProof/>
        <w:sz w:val="38"/>
        <w:szCs w:val="38"/>
      </w:rPr>
      <w:pict w14:anchorId="1980D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-3.85pt;width:90pt;height:82.5pt;z-index:-1" wrapcoords="-180 0 -180 21404 21600 21404 21600 0 -180 0">
          <v:imagedata r:id="rId1" o:title="Logo OASSV"/>
          <w10:wrap type="through"/>
        </v:shape>
      </w:pict>
    </w:r>
    <w:r w:rsidR="006A17F5">
      <w:rPr>
        <w:noProof/>
        <w:sz w:val="38"/>
        <w:szCs w:val="38"/>
      </w:rPr>
      <w:tab/>
    </w:r>
    <w:r w:rsidR="006A17F5">
      <w:rPr>
        <w:noProof/>
        <w:sz w:val="38"/>
        <w:szCs w:val="38"/>
      </w:rPr>
      <w:tab/>
    </w:r>
    <w:r w:rsidR="006A17F5" w:rsidRPr="00C510C1">
      <w:rPr>
        <w:noProof/>
        <w:sz w:val="38"/>
        <w:szCs w:val="38"/>
      </w:rPr>
      <w:t>OASSV Oberaargauer Schiesssportverband</w:t>
    </w:r>
  </w:p>
  <w:p w14:paraId="7706D80C" w14:textId="77777777" w:rsidR="006A17F5" w:rsidRPr="00B65925" w:rsidRDefault="006A17F5" w:rsidP="005A44CE">
    <w:pPr>
      <w:ind w:left="1980"/>
      <w:jc w:val="right"/>
      <w:rPr>
        <w:noProof/>
        <w:sz w:val="28"/>
        <w:szCs w:val="28"/>
      </w:rPr>
    </w:pPr>
    <w:r w:rsidRPr="00B65925">
      <w:rPr>
        <w:noProof/>
        <w:sz w:val="28"/>
        <w:szCs w:val="28"/>
      </w:rPr>
      <w:t>www.oassv.ch</w:t>
    </w:r>
  </w:p>
  <w:p w14:paraId="5C9B3965" w14:textId="77777777" w:rsidR="006A17F5" w:rsidRDefault="006A17F5" w:rsidP="005A44CE">
    <w:pPr>
      <w:pStyle w:val="Kopfzeile"/>
    </w:pPr>
  </w:p>
  <w:p w14:paraId="49F5CD67" w14:textId="77777777" w:rsidR="006A17F5" w:rsidRDefault="006A17F5" w:rsidP="00E405FE">
    <w:pPr>
      <w:pStyle w:val="Kopfzeile"/>
      <w:jc w:val="right"/>
    </w:pPr>
    <w:r>
      <w:t xml:space="preserve">                                                                                                                </w:t>
    </w:r>
    <w:r w:rsidR="00202C4A">
      <w:t xml:space="preserve">              </w:t>
    </w:r>
    <w:r w:rsidR="00E405FE">
      <w:tab/>
    </w:r>
    <w:r w:rsidR="00E405FE">
      <w:tab/>
    </w:r>
    <w:r w:rsidR="00E405FE">
      <w:tab/>
    </w:r>
    <w:r w:rsidR="00E405FE">
      <w:tab/>
    </w:r>
    <w:r w:rsidR="00202C4A">
      <w:t>APS</w:t>
    </w:r>
    <w:r w:rsidR="00C52C85">
      <w:t>_VMP10m_Anmeldung_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D20"/>
    <w:rsid w:val="000029DA"/>
    <w:rsid w:val="000076B2"/>
    <w:rsid w:val="000A1BF2"/>
    <w:rsid w:val="000D21E9"/>
    <w:rsid w:val="000E4321"/>
    <w:rsid w:val="000E623F"/>
    <w:rsid w:val="00141F66"/>
    <w:rsid w:val="00156AC6"/>
    <w:rsid w:val="00202C4A"/>
    <w:rsid w:val="00215338"/>
    <w:rsid w:val="00237F63"/>
    <w:rsid w:val="00264797"/>
    <w:rsid w:val="002808C9"/>
    <w:rsid w:val="002B0BB1"/>
    <w:rsid w:val="002D3A4C"/>
    <w:rsid w:val="0039713C"/>
    <w:rsid w:val="003A6399"/>
    <w:rsid w:val="003D1EE8"/>
    <w:rsid w:val="00414A94"/>
    <w:rsid w:val="004469EA"/>
    <w:rsid w:val="004500AE"/>
    <w:rsid w:val="00454B4A"/>
    <w:rsid w:val="0049483A"/>
    <w:rsid w:val="004C2B06"/>
    <w:rsid w:val="004D1721"/>
    <w:rsid w:val="0051715D"/>
    <w:rsid w:val="005A44CE"/>
    <w:rsid w:val="00605437"/>
    <w:rsid w:val="00621507"/>
    <w:rsid w:val="006A17F5"/>
    <w:rsid w:val="006A74CF"/>
    <w:rsid w:val="0075236D"/>
    <w:rsid w:val="00782012"/>
    <w:rsid w:val="0078558C"/>
    <w:rsid w:val="007A4475"/>
    <w:rsid w:val="008C1805"/>
    <w:rsid w:val="0094222E"/>
    <w:rsid w:val="00953B96"/>
    <w:rsid w:val="009A42E8"/>
    <w:rsid w:val="009B0094"/>
    <w:rsid w:val="009C2BC8"/>
    <w:rsid w:val="009E3830"/>
    <w:rsid w:val="009E6325"/>
    <w:rsid w:val="009F3F43"/>
    <w:rsid w:val="00A04915"/>
    <w:rsid w:val="00A133FB"/>
    <w:rsid w:val="00A31756"/>
    <w:rsid w:val="00AD1D20"/>
    <w:rsid w:val="00AD659F"/>
    <w:rsid w:val="00B65925"/>
    <w:rsid w:val="00BD79F7"/>
    <w:rsid w:val="00BF224B"/>
    <w:rsid w:val="00C33C67"/>
    <w:rsid w:val="00C36015"/>
    <w:rsid w:val="00C37A94"/>
    <w:rsid w:val="00C42A27"/>
    <w:rsid w:val="00C510C1"/>
    <w:rsid w:val="00C52C85"/>
    <w:rsid w:val="00C57E2D"/>
    <w:rsid w:val="00C72BF6"/>
    <w:rsid w:val="00C80ED3"/>
    <w:rsid w:val="00C93A1F"/>
    <w:rsid w:val="00C94945"/>
    <w:rsid w:val="00CB60CF"/>
    <w:rsid w:val="00CC754E"/>
    <w:rsid w:val="00D674C5"/>
    <w:rsid w:val="00DA4F64"/>
    <w:rsid w:val="00DC6BD2"/>
    <w:rsid w:val="00E140F3"/>
    <w:rsid w:val="00E405FE"/>
    <w:rsid w:val="00E51B1C"/>
    <w:rsid w:val="00E807F4"/>
    <w:rsid w:val="00ED428C"/>
    <w:rsid w:val="00ED4FAD"/>
    <w:rsid w:val="00F233C4"/>
    <w:rsid w:val="00FC4936"/>
    <w:rsid w:val="00FD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48D453"/>
  <w15:chartTrackingRefBased/>
  <w15:docId w15:val="{D83C6210-5791-45CF-937D-2B76604C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1D20"/>
    <w:rPr>
      <w:rFonts w:ascii="Arial" w:hAnsi="Arial" w:cs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D1D20"/>
    <w:pPr>
      <w:keepNext/>
      <w:tabs>
        <w:tab w:val="left" w:pos="0"/>
      </w:tabs>
      <w:outlineLvl w:val="0"/>
    </w:pPr>
    <w:rPr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E432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E4321"/>
    <w:pPr>
      <w:tabs>
        <w:tab w:val="center" w:pos="4536"/>
        <w:tab w:val="right" w:pos="9072"/>
      </w:tabs>
    </w:pPr>
  </w:style>
  <w:style w:type="character" w:styleId="Hyperlink">
    <w:name w:val="Hyperlink"/>
    <w:rsid w:val="00B65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ritz&amp;Monika%20Luder\Desktop\OASSV\Vorlagen\OASSV%20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OASSV Brief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Oberaargauer Schiesssportverband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&amp; Monika Luder</dc:creator>
  <cp:keywords/>
  <dc:description/>
  <cp:lastModifiedBy>Ursula Heuberger</cp:lastModifiedBy>
  <cp:revision>4</cp:revision>
  <cp:lastPrinted>2020-11-06T13:45:00Z</cp:lastPrinted>
  <dcterms:created xsi:type="dcterms:W3CDTF">2025-11-04T09:44:00Z</dcterms:created>
  <dcterms:modified xsi:type="dcterms:W3CDTF">2025-11-04T09:50:00Z</dcterms:modified>
</cp:coreProperties>
</file>